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E8" w:rsidRDefault="006273E8" w:rsidP="001C3F59">
      <w:pPr>
        <w:autoSpaceDE w:val="0"/>
        <w:autoSpaceDN w:val="0"/>
        <w:adjustRightInd w:val="0"/>
        <w:ind w:firstLine="720"/>
        <w:jc w:val="both"/>
        <w:rPr>
          <w:rFonts w:ascii="TimesNewRomanPSMT" w:eastAsia="MS Mincho" w:hAnsi="TimesNewRomanPSMT" w:cs="TimesNewRomanPSMT"/>
          <w:sz w:val="28"/>
          <w:szCs w:val="28"/>
          <w:lang w:eastAsia="ja-JP"/>
        </w:rPr>
      </w:pPr>
      <w:r>
        <w:rPr>
          <w:rFonts w:ascii="TimesNewRomanPSMT" w:eastAsia="MS Mincho" w:hAnsi="TimesNewRomanPSMT" w:cs="TimesNewRomanPSMT"/>
          <w:sz w:val="28"/>
          <w:szCs w:val="28"/>
          <w:lang w:eastAsia="ja-JP"/>
        </w:rPr>
        <w:t xml:space="preserve">Администрация Кромского района информирует  о проведении Ассоциацией разработчиков, изготовителей и поставщиков средств индивидуальной защиты (далее – Ассоциация «СИЗ») бесплатной Всероссийской конференции «Перспективы развития рынка средств индивидуальной защиты в 2026-2028 годах» (далее – конференция) в онлайн-формате, которая состоится 17 марта </w:t>
      </w:r>
      <w:smartTag w:uri="urn:schemas-microsoft-com:office:smarttags" w:element="metricconverter">
        <w:smartTagPr>
          <w:attr w:name="ProductID" w:val="2026 г"/>
        </w:smartTagPr>
        <w:r>
          <w:rPr>
            <w:rFonts w:ascii="TimesNewRomanPSMT" w:eastAsia="MS Mincho" w:hAnsi="TimesNewRomanPSMT" w:cs="TimesNewRomanPSMT"/>
            <w:sz w:val="28"/>
            <w:szCs w:val="28"/>
            <w:lang w:eastAsia="ja-JP"/>
          </w:rPr>
          <w:t>2026 г</w:t>
        </w:r>
      </w:smartTag>
      <w:r>
        <w:rPr>
          <w:rFonts w:ascii="TimesNewRomanPSMT" w:eastAsia="MS Mincho" w:hAnsi="TimesNewRomanPSMT" w:cs="TimesNewRomanPSMT"/>
          <w:sz w:val="28"/>
          <w:szCs w:val="28"/>
          <w:lang w:eastAsia="ja-JP"/>
        </w:rPr>
        <w:t>. в 10:00 по мск. и будет транслироваться на Интернет-ресурсах Ассоциации «СИЗ».</w:t>
      </w:r>
    </w:p>
    <w:p w:rsidR="006273E8" w:rsidRDefault="006273E8" w:rsidP="001C3F59">
      <w:pPr>
        <w:autoSpaceDE w:val="0"/>
        <w:autoSpaceDN w:val="0"/>
        <w:adjustRightInd w:val="0"/>
        <w:ind w:firstLine="720"/>
        <w:jc w:val="both"/>
        <w:rPr>
          <w:rFonts w:ascii="TimesNewRomanPSMT" w:eastAsia="MS Mincho" w:hAnsi="TimesNewRomanPSMT" w:cs="TimesNewRomanPSMT"/>
          <w:sz w:val="28"/>
          <w:szCs w:val="28"/>
          <w:lang w:eastAsia="ja-JP"/>
        </w:rPr>
      </w:pPr>
      <w:r>
        <w:rPr>
          <w:rFonts w:ascii="TimesNewRomanPSMT" w:eastAsia="MS Mincho" w:hAnsi="TimesNewRomanPSMT" w:cs="TimesNewRomanPSMT"/>
          <w:sz w:val="28"/>
          <w:szCs w:val="28"/>
          <w:lang w:eastAsia="ja-JP"/>
        </w:rPr>
        <w:t>Ответственные за подготовку материалов конференции являются: OOP (Ассоциация «СИЗ»), Минпромторг России, Минтруд России, Роструд, ООП.</w:t>
      </w:r>
    </w:p>
    <w:p w:rsidR="006273E8" w:rsidRDefault="006273E8" w:rsidP="001C3F59">
      <w:pPr>
        <w:autoSpaceDE w:val="0"/>
        <w:autoSpaceDN w:val="0"/>
        <w:adjustRightInd w:val="0"/>
        <w:ind w:firstLine="720"/>
        <w:jc w:val="both"/>
        <w:rPr>
          <w:rFonts w:ascii="TimesNewRomanPSMT" w:eastAsia="MS Mincho" w:hAnsi="TimesNewRomanPSMT" w:cs="TimesNewRomanPSMT"/>
          <w:sz w:val="28"/>
          <w:szCs w:val="28"/>
          <w:lang w:eastAsia="ja-JP"/>
        </w:rPr>
      </w:pPr>
      <w:r>
        <w:rPr>
          <w:rFonts w:ascii="TimesNewRomanPSMT" w:eastAsia="MS Mincho" w:hAnsi="TimesNewRomanPSMT" w:cs="TimesNewRomanPSMT"/>
          <w:sz w:val="28"/>
          <w:szCs w:val="28"/>
          <w:lang w:eastAsia="ja-JP"/>
        </w:rPr>
        <w:t>Приглашены к участию: Минтруд России, Минпромторг России, РСПП, ФНПР, СФР, ФГБУ «Институт стандартизации», ФГБНУ «НИИ МТ», ООО «Центр развития Перспективных Технологий», Росстандарт, Департамент технического регулирования и аккредитации Евразийской экономической комиссии (ЕЭК), МЧС России.</w:t>
      </w:r>
    </w:p>
    <w:p w:rsidR="006273E8" w:rsidRDefault="006273E8" w:rsidP="001C3F59">
      <w:pPr>
        <w:autoSpaceDE w:val="0"/>
        <w:autoSpaceDN w:val="0"/>
        <w:adjustRightInd w:val="0"/>
        <w:ind w:firstLine="720"/>
        <w:jc w:val="both"/>
        <w:rPr>
          <w:rFonts w:ascii="TimesNewRomanPSMT" w:eastAsia="MS Mincho" w:hAnsi="TimesNewRomanPSMT" w:cs="TimesNewRomanPSMT"/>
          <w:sz w:val="28"/>
          <w:szCs w:val="28"/>
          <w:lang w:eastAsia="ja-JP"/>
        </w:rPr>
      </w:pPr>
      <w:r>
        <w:rPr>
          <w:rFonts w:ascii="TimesNewRomanPSMT" w:eastAsia="MS Mincho" w:hAnsi="TimesNewRomanPSMT" w:cs="TimesNewRomanPSMT"/>
          <w:sz w:val="28"/>
          <w:szCs w:val="28"/>
          <w:lang w:eastAsia="ja-JP"/>
        </w:rPr>
        <w:t>Мероприятие состоится в рамках Экосистемы 30-й юбилейной Международной выставки-форума «Безопасность и охрана труда» (БИОТ 2026), организаторами которой выступает Минтруд России, РСПП, ФНПР и Ассоциация «СИЗ».</w:t>
      </w:r>
    </w:p>
    <w:p w:rsidR="006273E8" w:rsidRDefault="006273E8" w:rsidP="001C3F59">
      <w:pPr>
        <w:autoSpaceDE w:val="0"/>
        <w:autoSpaceDN w:val="0"/>
        <w:adjustRightInd w:val="0"/>
        <w:ind w:firstLine="720"/>
        <w:jc w:val="both"/>
        <w:rPr>
          <w:rFonts w:ascii="TimesNewRomanPSMT" w:eastAsia="MS Mincho" w:hAnsi="TimesNewRomanPSMT" w:cs="TimesNewRomanPSMT"/>
          <w:sz w:val="28"/>
          <w:szCs w:val="28"/>
          <w:lang w:eastAsia="ja-JP"/>
        </w:rPr>
      </w:pPr>
      <w:r>
        <w:rPr>
          <w:rFonts w:ascii="TimesNewRomanPSMT" w:eastAsia="MS Mincho" w:hAnsi="TimesNewRomanPSMT" w:cs="TimesNewRomanPSMT"/>
          <w:sz w:val="28"/>
          <w:szCs w:val="28"/>
          <w:lang w:eastAsia="ja-JP"/>
        </w:rPr>
        <w:t>Регистрация</w:t>
      </w:r>
      <w:r w:rsidRPr="009E3743">
        <w:rPr>
          <w:rFonts w:ascii="TimesNewRomanPSMT" w:eastAsia="MS Mincho" w:hAnsi="TimesNewRomanPSMT" w:cs="TimesNewRomanPSMT"/>
          <w:sz w:val="28"/>
          <w:szCs w:val="28"/>
          <w:lang w:eastAsia="ja-JP"/>
        </w:rPr>
        <w:t xml:space="preserve"> </w:t>
      </w:r>
      <w:r>
        <w:rPr>
          <w:rFonts w:ascii="TimesNewRomanPSMT" w:eastAsia="MS Mincho" w:hAnsi="TimesNewRomanPSMT" w:cs="TimesNewRomanPSMT"/>
          <w:sz w:val="28"/>
          <w:szCs w:val="28"/>
          <w:lang w:eastAsia="ja-JP"/>
        </w:rPr>
        <w:t xml:space="preserve">на мероприятие открыта на сайте: </w:t>
      </w:r>
      <w:r>
        <w:rPr>
          <w:rFonts w:ascii="TimesNewRomanPSMT" w:eastAsia="MS Mincho" w:hAnsi="TimesNewRomanPSMT" w:cs="TimesNewRomanPSMT"/>
          <w:sz w:val="28"/>
          <w:szCs w:val="28"/>
          <w:lang w:val="en-US" w:eastAsia="ja-JP"/>
        </w:rPr>
        <w:t>biot</w:t>
      </w:r>
      <w:r w:rsidRPr="009E3743">
        <w:rPr>
          <w:rFonts w:ascii="TimesNewRomanPSMT" w:eastAsia="MS Mincho" w:hAnsi="TimesNewRomanPSMT" w:cs="TimesNewRomanPSMT"/>
          <w:sz w:val="28"/>
          <w:szCs w:val="28"/>
          <w:lang w:eastAsia="ja-JP"/>
        </w:rPr>
        <w:t>-</w:t>
      </w:r>
      <w:r>
        <w:rPr>
          <w:rFonts w:ascii="TimesNewRomanPSMT" w:eastAsia="MS Mincho" w:hAnsi="TimesNewRomanPSMT" w:cs="TimesNewRomanPSMT"/>
          <w:sz w:val="28"/>
          <w:szCs w:val="28"/>
          <w:lang w:val="en-US" w:eastAsia="ja-JP"/>
        </w:rPr>
        <w:t>asiz</w:t>
      </w:r>
      <w:r>
        <w:rPr>
          <w:rFonts w:ascii="TimesNewRomanPSMT" w:eastAsia="MS Mincho" w:hAnsi="TimesNewRomanPSMT" w:cs="TimesNewRomanPSMT"/>
          <w:sz w:val="28"/>
          <w:szCs w:val="28"/>
          <w:lang w:eastAsia="ja-JP"/>
        </w:rPr>
        <w:t>.</w:t>
      </w:r>
      <w:r>
        <w:rPr>
          <w:rFonts w:ascii="TimesNewRomanPSMT" w:eastAsia="MS Mincho" w:hAnsi="TimesNewRomanPSMT" w:cs="TimesNewRomanPSMT"/>
          <w:sz w:val="28"/>
          <w:szCs w:val="28"/>
          <w:lang w:val="en-US" w:eastAsia="ja-JP"/>
        </w:rPr>
        <w:t>ru</w:t>
      </w:r>
      <w:r>
        <w:rPr>
          <w:rFonts w:ascii="TimesNewRomanPSMT" w:eastAsia="MS Mincho" w:hAnsi="TimesNewRomanPSMT" w:cs="TimesNewRomanPSMT"/>
          <w:sz w:val="28"/>
          <w:szCs w:val="28"/>
          <w:lang w:eastAsia="ja-JP"/>
        </w:rPr>
        <w:t xml:space="preserve"> . Участие в конференции бесплатное.</w:t>
      </w:r>
    </w:p>
    <w:p w:rsidR="006273E8" w:rsidRPr="009E3743" w:rsidRDefault="006273E8" w:rsidP="001C3F59">
      <w:pPr>
        <w:autoSpaceDE w:val="0"/>
        <w:autoSpaceDN w:val="0"/>
        <w:adjustRightInd w:val="0"/>
        <w:ind w:firstLine="720"/>
        <w:jc w:val="both"/>
        <w:rPr>
          <w:rFonts w:ascii="TimesNewRomanPSMT" w:eastAsia="MS Mincho" w:hAnsi="TimesNewRomanPSMT" w:cs="TimesNewRomanPSMT"/>
          <w:sz w:val="28"/>
          <w:szCs w:val="28"/>
          <w:lang w:eastAsia="ja-JP"/>
        </w:rPr>
      </w:pPr>
      <w:r w:rsidRPr="009E3743">
        <w:rPr>
          <w:rFonts w:ascii="TimesNewRomanPSMT" w:eastAsia="MS Mincho" w:hAnsi="TimesNewRomanPSMT" w:cs="TimesNewRomanPSMT"/>
          <w:sz w:val="28"/>
          <w:szCs w:val="28"/>
          <w:lang w:eastAsia="ja-JP"/>
        </w:rPr>
        <w:t>Программа конференции включает следующие вопросы:</w:t>
      </w:r>
    </w:p>
    <w:p w:rsidR="006273E8" w:rsidRPr="009E3743" w:rsidRDefault="006273E8" w:rsidP="001C3F59">
      <w:pPr>
        <w:autoSpaceDE w:val="0"/>
        <w:autoSpaceDN w:val="0"/>
        <w:adjustRightInd w:val="0"/>
        <w:ind w:firstLine="720"/>
        <w:jc w:val="both"/>
        <w:rPr>
          <w:rFonts w:ascii="TimesNewRomanPSMT" w:eastAsia="MS Mincho" w:hAnsi="TimesNewRomanPSMT" w:cs="TimesNewRomanPSMT"/>
          <w:sz w:val="28"/>
          <w:szCs w:val="28"/>
          <w:lang w:eastAsia="ja-JP"/>
        </w:rPr>
      </w:pPr>
      <w:r w:rsidRPr="009E3743">
        <w:rPr>
          <w:rFonts w:ascii="TimesNewRomanPSMT" w:eastAsia="MS Mincho" w:hAnsi="TimesNewRomanPSMT" w:cs="TimesNewRomanPSMT"/>
          <w:sz w:val="28"/>
          <w:szCs w:val="28"/>
          <w:lang w:eastAsia="ja-JP"/>
        </w:rPr>
        <w:t>- меры государственной поддержки отрасли СИЗ;</w:t>
      </w:r>
    </w:p>
    <w:p w:rsidR="006273E8" w:rsidRPr="009E3743" w:rsidRDefault="006273E8" w:rsidP="001C3F5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743">
        <w:rPr>
          <w:sz w:val="28"/>
          <w:szCs w:val="28"/>
        </w:rPr>
        <w:t>- новые требования к локализации производства в легкой промышленности;</w:t>
      </w:r>
    </w:p>
    <w:p w:rsidR="006273E8" w:rsidRPr="009E3743" w:rsidRDefault="006273E8" w:rsidP="001C3F5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743">
        <w:rPr>
          <w:sz w:val="28"/>
          <w:szCs w:val="28"/>
        </w:rPr>
        <w:t>- современные тенденции и инновационные технологии в производстве СИЗ;</w:t>
      </w:r>
    </w:p>
    <w:p w:rsidR="006273E8" w:rsidRPr="009E3743" w:rsidRDefault="006273E8" w:rsidP="001C3F5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743">
        <w:rPr>
          <w:sz w:val="28"/>
          <w:szCs w:val="28"/>
        </w:rPr>
        <w:t>- регулирование и стандартизация продукции;</w:t>
      </w:r>
    </w:p>
    <w:p w:rsidR="006273E8" w:rsidRPr="009E3743" w:rsidRDefault="006273E8" w:rsidP="001C3F5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743">
        <w:rPr>
          <w:sz w:val="28"/>
          <w:szCs w:val="28"/>
        </w:rPr>
        <w:t>- сертификация и контроль качества СИЗ;</w:t>
      </w:r>
    </w:p>
    <w:p w:rsidR="006273E8" w:rsidRPr="009E3743" w:rsidRDefault="006273E8" w:rsidP="001C3F5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743">
        <w:rPr>
          <w:sz w:val="28"/>
          <w:szCs w:val="28"/>
        </w:rPr>
        <w:t>- надзор и контроль за обеспечением СИЗ;</w:t>
      </w:r>
    </w:p>
    <w:p w:rsidR="006273E8" w:rsidRPr="009E3743" w:rsidRDefault="006273E8" w:rsidP="001C3F59">
      <w:pPr>
        <w:autoSpaceDE w:val="0"/>
        <w:autoSpaceDN w:val="0"/>
        <w:adjustRightInd w:val="0"/>
        <w:ind w:firstLine="720"/>
        <w:jc w:val="both"/>
        <w:rPr>
          <w:rFonts w:ascii="TimesNewRomanPSMT" w:eastAsia="MS Mincho" w:hAnsi="TimesNewRomanPSMT" w:cs="TimesNewRomanPSMT"/>
          <w:sz w:val="28"/>
          <w:szCs w:val="28"/>
          <w:lang w:eastAsia="ja-JP"/>
        </w:rPr>
      </w:pPr>
      <w:r w:rsidRPr="009E3743">
        <w:rPr>
          <w:sz w:val="28"/>
          <w:szCs w:val="28"/>
        </w:rPr>
        <w:t>- аналитика и прогнозы развития отрасли.</w:t>
      </w:r>
    </w:p>
    <w:p w:rsidR="006273E8" w:rsidRDefault="006273E8" w:rsidP="001C3F59">
      <w:pPr>
        <w:autoSpaceDE w:val="0"/>
        <w:autoSpaceDN w:val="0"/>
        <w:adjustRightInd w:val="0"/>
        <w:ind w:firstLine="720"/>
        <w:jc w:val="both"/>
        <w:rPr>
          <w:rFonts w:ascii="TimesNewRomanPSMT" w:eastAsia="MS Mincho" w:hAnsi="TimesNewRomanPSMT" w:cs="TimesNewRomanPSMT"/>
          <w:sz w:val="28"/>
          <w:szCs w:val="28"/>
          <w:lang w:eastAsia="ja-JP"/>
        </w:rPr>
      </w:pPr>
      <w:r>
        <w:rPr>
          <w:rFonts w:ascii="TimesNewRomanPSMT" w:eastAsia="MS Mincho" w:hAnsi="TimesNewRomanPSMT" w:cs="TimesNewRomanPSMT"/>
          <w:sz w:val="28"/>
          <w:szCs w:val="28"/>
          <w:lang w:eastAsia="ja-JP"/>
        </w:rPr>
        <w:t>Контактное лицо по организационным вопросам - Волкова Мария Антоновна, менеджер Деловой программы БИОТ, Тел: +7 495 789-9320 (716), Тел: +7 915 107-80-80.</w:t>
      </w:r>
    </w:p>
    <w:p w:rsidR="006273E8" w:rsidRDefault="006273E8" w:rsidP="001C3F59">
      <w:pPr>
        <w:autoSpaceDE w:val="0"/>
        <w:autoSpaceDN w:val="0"/>
        <w:adjustRightInd w:val="0"/>
        <w:ind w:firstLine="720"/>
        <w:jc w:val="both"/>
        <w:rPr>
          <w:rFonts w:ascii="TimesNewRomanPSMT" w:eastAsia="MS Mincho" w:hAnsi="TimesNewRomanPSMT" w:cs="TimesNewRomanPSMT"/>
          <w:sz w:val="28"/>
          <w:szCs w:val="28"/>
          <w:lang w:eastAsia="ja-JP"/>
        </w:rPr>
      </w:pPr>
      <w:r>
        <w:rPr>
          <w:rFonts w:ascii="TimesNewRomanPSMT" w:eastAsia="MS Mincho" w:hAnsi="TimesNewRomanPSMT" w:cs="TimesNewRomanPSMT"/>
          <w:sz w:val="28"/>
          <w:szCs w:val="28"/>
          <w:lang w:eastAsia="ja-JP"/>
        </w:rPr>
        <w:t xml:space="preserve">По вопросам сотрудничества - руководитель Дирекции выставки БИОТ Бахтина Светлана Владимировна. Тел.+7(903)728-58-57, +7(495)789-93-20, e-mail: </w:t>
      </w:r>
      <w:hyperlink r:id="rId4" w:history="1">
        <w:r w:rsidRPr="00287487">
          <w:rPr>
            <w:rStyle w:val="Hyperlink"/>
            <w:rFonts w:ascii="TimesNewRomanPSMT" w:eastAsia="MS Mincho" w:hAnsi="TimesNewRomanPSMT" w:cs="TimesNewRomanPSMT"/>
            <w:sz w:val="28"/>
            <w:szCs w:val="28"/>
            <w:lang w:eastAsia="ja-JP"/>
          </w:rPr>
          <w:t>bakhtina@asiz.ru</w:t>
        </w:r>
      </w:hyperlink>
      <w:r>
        <w:rPr>
          <w:rFonts w:ascii="TimesNewRomanPSMT" w:eastAsia="MS Mincho" w:hAnsi="TimesNewRomanPSMT" w:cs="TimesNewRomanPSMT"/>
          <w:sz w:val="28"/>
          <w:szCs w:val="28"/>
          <w:lang w:eastAsia="ja-JP"/>
        </w:rPr>
        <w:t>.</w:t>
      </w:r>
    </w:p>
    <w:p w:rsidR="006273E8" w:rsidRDefault="006273E8" w:rsidP="001C3F59">
      <w:pPr>
        <w:autoSpaceDE w:val="0"/>
        <w:autoSpaceDN w:val="0"/>
        <w:adjustRightInd w:val="0"/>
        <w:ind w:firstLine="720"/>
        <w:jc w:val="both"/>
        <w:rPr>
          <w:rFonts w:ascii="TimesNewRomanPSMT" w:eastAsia="MS Mincho" w:hAnsi="TimesNewRomanPSMT" w:cs="TimesNewRomanPSMT"/>
          <w:sz w:val="28"/>
          <w:szCs w:val="28"/>
          <w:lang w:eastAsia="ja-JP"/>
        </w:rPr>
      </w:pPr>
    </w:p>
    <w:p w:rsidR="006273E8" w:rsidRDefault="006273E8" w:rsidP="001C3F59">
      <w:pPr>
        <w:autoSpaceDE w:val="0"/>
        <w:autoSpaceDN w:val="0"/>
        <w:adjustRightInd w:val="0"/>
        <w:ind w:firstLine="720"/>
        <w:rPr>
          <w:rFonts w:ascii="TimesNewRomanPSMT" w:eastAsia="MS Mincho" w:hAnsi="TimesNewRomanPSMT" w:cs="TimesNewRomanPSMT"/>
          <w:sz w:val="28"/>
          <w:szCs w:val="28"/>
          <w:lang w:eastAsia="ja-JP"/>
        </w:rPr>
      </w:pPr>
    </w:p>
    <w:sectPr w:rsidR="006273E8" w:rsidSect="009163F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3F3"/>
    <w:rsid w:val="00017041"/>
    <w:rsid w:val="00021082"/>
    <w:rsid w:val="00036B40"/>
    <w:rsid w:val="00075B05"/>
    <w:rsid w:val="0008567B"/>
    <w:rsid w:val="00085A4E"/>
    <w:rsid w:val="0009508D"/>
    <w:rsid w:val="00096B59"/>
    <w:rsid w:val="000D639D"/>
    <w:rsid w:val="00103C76"/>
    <w:rsid w:val="001042F1"/>
    <w:rsid w:val="001068C5"/>
    <w:rsid w:val="00110443"/>
    <w:rsid w:val="00117CCE"/>
    <w:rsid w:val="00117E4E"/>
    <w:rsid w:val="0012753D"/>
    <w:rsid w:val="001323DD"/>
    <w:rsid w:val="00145A8B"/>
    <w:rsid w:val="00191B1B"/>
    <w:rsid w:val="001C0F2B"/>
    <w:rsid w:val="001C3F59"/>
    <w:rsid w:val="001D0E6D"/>
    <w:rsid w:val="001D6982"/>
    <w:rsid w:val="001F6734"/>
    <w:rsid w:val="002317EB"/>
    <w:rsid w:val="00251CD6"/>
    <w:rsid w:val="00287487"/>
    <w:rsid w:val="00292496"/>
    <w:rsid w:val="00296C78"/>
    <w:rsid w:val="002A2993"/>
    <w:rsid w:val="002A5EB9"/>
    <w:rsid w:val="002B4CB5"/>
    <w:rsid w:val="002C13E0"/>
    <w:rsid w:val="002F2444"/>
    <w:rsid w:val="003011B5"/>
    <w:rsid w:val="00302158"/>
    <w:rsid w:val="003151B8"/>
    <w:rsid w:val="00351D7C"/>
    <w:rsid w:val="00366DCA"/>
    <w:rsid w:val="00386C35"/>
    <w:rsid w:val="0039740B"/>
    <w:rsid w:val="00397A29"/>
    <w:rsid w:val="003B1642"/>
    <w:rsid w:val="003B2496"/>
    <w:rsid w:val="003F24C9"/>
    <w:rsid w:val="00404162"/>
    <w:rsid w:val="004523E3"/>
    <w:rsid w:val="00456323"/>
    <w:rsid w:val="00476943"/>
    <w:rsid w:val="004E6625"/>
    <w:rsid w:val="00523DF3"/>
    <w:rsid w:val="00531D16"/>
    <w:rsid w:val="005B021F"/>
    <w:rsid w:val="005D409F"/>
    <w:rsid w:val="005E0771"/>
    <w:rsid w:val="005E3938"/>
    <w:rsid w:val="005E6206"/>
    <w:rsid w:val="005F10B7"/>
    <w:rsid w:val="00603E96"/>
    <w:rsid w:val="006273E8"/>
    <w:rsid w:val="006365D9"/>
    <w:rsid w:val="00651D41"/>
    <w:rsid w:val="00660CE3"/>
    <w:rsid w:val="0067737C"/>
    <w:rsid w:val="006D0B2E"/>
    <w:rsid w:val="006D11D3"/>
    <w:rsid w:val="006D1E02"/>
    <w:rsid w:val="006F2916"/>
    <w:rsid w:val="00706715"/>
    <w:rsid w:val="00726D62"/>
    <w:rsid w:val="00734880"/>
    <w:rsid w:val="00735B04"/>
    <w:rsid w:val="00736363"/>
    <w:rsid w:val="00750CF7"/>
    <w:rsid w:val="007530CE"/>
    <w:rsid w:val="007552F9"/>
    <w:rsid w:val="007942F8"/>
    <w:rsid w:val="00795117"/>
    <w:rsid w:val="007C1515"/>
    <w:rsid w:val="007C5A1D"/>
    <w:rsid w:val="007E47F1"/>
    <w:rsid w:val="007F6EC8"/>
    <w:rsid w:val="007F745E"/>
    <w:rsid w:val="00813D1A"/>
    <w:rsid w:val="00830AF8"/>
    <w:rsid w:val="00830F0D"/>
    <w:rsid w:val="008417A3"/>
    <w:rsid w:val="00844B3A"/>
    <w:rsid w:val="00846FFD"/>
    <w:rsid w:val="0086213F"/>
    <w:rsid w:val="0087515D"/>
    <w:rsid w:val="008A2B66"/>
    <w:rsid w:val="008C6BBB"/>
    <w:rsid w:val="008D1621"/>
    <w:rsid w:val="00915BE3"/>
    <w:rsid w:val="009163F3"/>
    <w:rsid w:val="00927D08"/>
    <w:rsid w:val="009556C9"/>
    <w:rsid w:val="009A7478"/>
    <w:rsid w:val="009B6864"/>
    <w:rsid w:val="009D7C70"/>
    <w:rsid w:val="009E3743"/>
    <w:rsid w:val="009F6103"/>
    <w:rsid w:val="00A079C4"/>
    <w:rsid w:val="00A20527"/>
    <w:rsid w:val="00A469F8"/>
    <w:rsid w:val="00A864DE"/>
    <w:rsid w:val="00A929A8"/>
    <w:rsid w:val="00AA7CBB"/>
    <w:rsid w:val="00AD5116"/>
    <w:rsid w:val="00AD6309"/>
    <w:rsid w:val="00B2192B"/>
    <w:rsid w:val="00B43F03"/>
    <w:rsid w:val="00B96EE3"/>
    <w:rsid w:val="00BA3201"/>
    <w:rsid w:val="00BB64E5"/>
    <w:rsid w:val="00BB7D81"/>
    <w:rsid w:val="00BE578F"/>
    <w:rsid w:val="00BF1D78"/>
    <w:rsid w:val="00C40FAB"/>
    <w:rsid w:val="00C51A35"/>
    <w:rsid w:val="00C604D3"/>
    <w:rsid w:val="00C774EC"/>
    <w:rsid w:val="00CF7460"/>
    <w:rsid w:val="00D50CB7"/>
    <w:rsid w:val="00D55C9F"/>
    <w:rsid w:val="00D75B5A"/>
    <w:rsid w:val="00DA3254"/>
    <w:rsid w:val="00DC14C0"/>
    <w:rsid w:val="00DE7E7E"/>
    <w:rsid w:val="00DF7FB4"/>
    <w:rsid w:val="00E25190"/>
    <w:rsid w:val="00E506D3"/>
    <w:rsid w:val="00E80880"/>
    <w:rsid w:val="00E948ED"/>
    <w:rsid w:val="00E95CF4"/>
    <w:rsid w:val="00F037D7"/>
    <w:rsid w:val="00F33005"/>
    <w:rsid w:val="00F35253"/>
    <w:rsid w:val="00F36715"/>
    <w:rsid w:val="00F436F8"/>
    <w:rsid w:val="00F56AC7"/>
    <w:rsid w:val="00F632D0"/>
    <w:rsid w:val="00FB13F4"/>
    <w:rsid w:val="00FE0EB2"/>
    <w:rsid w:val="00FF0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40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163F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B4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4162"/>
    <w:rPr>
      <w:rFonts w:cs="Times New Roman"/>
      <w:sz w:val="2"/>
    </w:rPr>
  </w:style>
  <w:style w:type="paragraph" w:styleId="NormalWeb">
    <w:name w:val="Normal (Web)"/>
    <w:basedOn w:val="Normal"/>
    <w:uiPriority w:val="99"/>
    <w:rsid w:val="009B686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9B686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46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khtina@asiz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200</TotalTime>
  <Pages>1</Pages>
  <Words>287</Words>
  <Characters>1642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Profi</dc:creator>
  <cp:keywords/>
  <dc:description/>
  <cp:lastModifiedBy>User</cp:lastModifiedBy>
  <cp:revision>36</cp:revision>
  <cp:lastPrinted>2025-02-10T13:37:00Z</cp:lastPrinted>
  <dcterms:created xsi:type="dcterms:W3CDTF">2020-02-27T06:42:00Z</dcterms:created>
  <dcterms:modified xsi:type="dcterms:W3CDTF">2026-03-10T08:10:00Z</dcterms:modified>
</cp:coreProperties>
</file>